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09" w:rsidRPr="00745F56" w:rsidRDefault="004D0909" w:rsidP="004D0909">
      <w:pPr>
        <w:spacing w:line="280" w:lineRule="exact"/>
        <w:ind w:leftChars="68" w:left="210" w:hangingChars="32" w:hanging="67"/>
        <w:rPr>
          <w:rFonts w:ascii="ＭＳ ゴシック" w:eastAsia="ＭＳ ゴシック" w:hAnsi="ＭＳ ゴシック"/>
          <w:szCs w:val="21"/>
        </w:rPr>
      </w:pPr>
      <w:r w:rsidRPr="00745F56">
        <w:rPr>
          <w:rFonts w:ascii="ＭＳ ゴシック" w:eastAsia="ＭＳ ゴシック" w:hAnsi="ＭＳ ゴシック" w:hint="eastAsia"/>
          <w:szCs w:val="21"/>
        </w:rPr>
        <w:t>(</w:t>
      </w:r>
      <w:r w:rsidR="00C124EF">
        <w:rPr>
          <w:rFonts w:ascii="ＭＳ ゴシック" w:eastAsia="ＭＳ ゴシック" w:hAnsi="ＭＳ ゴシック" w:hint="eastAsia"/>
          <w:szCs w:val="21"/>
        </w:rPr>
        <w:t>11</w:t>
      </w:r>
      <w:r w:rsidRPr="00745F56">
        <w:rPr>
          <w:rFonts w:ascii="ＭＳ ゴシック" w:eastAsia="ＭＳ ゴシック" w:hAnsi="ＭＳ ゴシック" w:hint="eastAsia"/>
          <w:szCs w:val="21"/>
        </w:rPr>
        <w:t>)役員(社員)さまについて</w:t>
      </w:r>
      <w:r>
        <w:rPr>
          <w:rFonts w:ascii="ＭＳ ゴシック" w:eastAsia="ＭＳ ゴシック" w:hAnsi="ＭＳ ゴシック" w:hint="eastAsia"/>
          <w:szCs w:val="21"/>
        </w:rPr>
        <w:t>（補足資料）</w:t>
      </w:r>
    </w:p>
    <w:p w:rsidR="006A00BB" w:rsidRPr="00745F56" w:rsidRDefault="006A00BB" w:rsidP="0015697C">
      <w:pPr>
        <w:spacing w:line="280" w:lineRule="exact"/>
        <w:ind w:leftChars="203" w:left="558" w:hangingChars="63" w:hanging="132"/>
        <w:rPr>
          <w:rFonts w:ascii="ＭＳ 明朝" w:hAnsi="ＭＳ 明朝"/>
          <w:szCs w:val="21"/>
        </w:rPr>
      </w:pPr>
      <w:r w:rsidRPr="00745F56">
        <w:rPr>
          <w:rFonts w:ascii="ＭＳ 明朝" w:hAnsi="ＭＳ 明朝" w:hint="eastAsia"/>
          <w:szCs w:val="21"/>
        </w:rPr>
        <w:t>役員さまが</w:t>
      </w:r>
      <w:r w:rsidR="004D0909">
        <w:rPr>
          <w:rFonts w:ascii="ＭＳ 明朝" w:hAnsi="ＭＳ 明朝" w:hint="eastAsia"/>
          <w:szCs w:val="21"/>
        </w:rPr>
        <w:t>４</w:t>
      </w:r>
      <w:r w:rsidRPr="00745F56">
        <w:rPr>
          <w:rFonts w:ascii="ＭＳ 明朝" w:hAnsi="ＭＳ 明朝" w:hint="eastAsia"/>
          <w:szCs w:val="21"/>
        </w:rPr>
        <w:t>名以上いる場合</w:t>
      </w:r>
      <w:r w:rsidR="004D0909">
        <w:rPr>
          <w:rFonts w:ascii="ＭＳ 明朝" w:hAnsi="ＭＳ 明朝" w:hint="eastAsia"/>
          <w:szCs w:val="21"/>
        </w:rPr>
        <w:t>、下表に</w:t>
      </w:r>
      <w:r w:rsidRPr="00745F56">
        <w:rPr>
          <w:rFonts w:ascii="ＭＳ 明朝" w:hAnsi="ＭＳ 明朝" w:hint="eastAsia"/>
          <w:szCs w:val="21"/>
        </w:rPr>
        <w:t>記入してください。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35"/>
        <w:gridCol w:w="3901"/>
        <w:gridCol w:w="3261"/>
      </w:tblGrid>
      <w:tr w:rsidR="006A00BB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4D0909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F424C4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6A00BB"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F424C4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4D0909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F424C4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6A00BB"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RPr="004F3D7F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F424C4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4D0909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F424C4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6A00BB"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RPr="004F3D7F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F424C4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4D0909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F424C4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6A00BB"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RPr="004F3D7F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F424C4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450438" w:rsidRPr="004F3D7F" w:rsidRDefault="004D0909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⑧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450438" w:rsidRPr="004F3D7F" w:rsidRDefault="00F424C4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450438"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0438" w:rsidRPr="004F3D7F" w:rsidTr="00DB2377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450438" w:rsidRPr="004F3D7F" w:rsidTr="00DB2377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450438" w:rsidRPr="004F3D7F" w:rsidRDefault="00F424C4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450438" w:rsidRPr="004F3D7F" w:rsidRDefault="004D0909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⑨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450438" w:rsidRPr="004F3D7F" w:rsidRDefault="00F424C4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450438"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0438" w:rsidRPr="004F3D7F" w:rsidTr="00DB2377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450438" w:rsidRPr="004F3D7F" w:rsidTr="00DB2377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450438" w:rsidRPr="004F3D7F" w:rsidRDefault="00F424C4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450438" w:rsidRPr="004F3D7F" w:rsidRDefault="004D0909" w:rsidP="004D09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⑩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450438" w:rsidRPr="004F3D7F" w:rsidRDefault="00F424C4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450438"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0438" w:rsidRPr="004F3D7F" w:rsidTr="00DB2377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450438" w:rsidRPr="004F3D7F" w:rsidTr="00DB2377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450438" w:rsidRPr="004F3D7F" w:rsidRDefault="00F424C4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450438" w:rsidRPr="004F3D7F" w:rsidRDefault="004D0909" w:rsidP="004D09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⑪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450438" w:rsidRPr="004F3D7F" w:rsidRDefault="00F424C4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</w:t>
            </w:r>
            <w:r w:rsidR="00450438"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0438" w:rsidRPr="004F3D7F" w:rsidTr="00DB2377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450438" w:rsidRPr="004F3D7F" w:rsidTr="00DB2377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450438" w:rsidRPr="004F3D7F" w:rsidRDefault="00F424C4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  <w:bookmarkStart w:id="0" w:name="_GoBack"/>
            <w:bookmarkEnd w:id="0"/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450438" w:rsidRDefault="00450438" w:rsidP="00450438">
      <w:pPr>
        <w:spacing w:line="260" w:lineRule="exact"/>
        <w:ind w:leftChars="68" w:left="559" w:hangingChars="198" w:hanging="416"/>
        <w:rPr>
          <w:rFonts w:ascii="ＭＳ ゴシック" w:eastAsia="ＭＳ ゴシック" w:hAnsi="ＭＳ ゴシック"/>
          <w:szCs w:val="21"/>
        </w:rPr>
      </w:pPr>
    </w:p>
    <w:p w:rsidR="004625A9" w:rsidRDefault="004625A9" w:rsidP="004625A9">
      <w:pPr>
        <w:spacing w:line="260" w:lineRule="exact"/>
        <w:ind w:leftChars="68" w:left="559" w:hangingChars="198" w:hanging="416"/>
        <w:rPr>
          <w:rFonts w:ascii="ＭＳ ゴシック" w:eastAsia="ＭＳ ゴシック" w:hAnsi="ＭＳ ゴシック"/>
          <w:szCs w:val="21"/>
        </w:rPr>
      </w:pPr>
    </w:p>
    <w:sectPr w:rsidR="004625A9" w:rsidSect="00245B4F">
      <w:headerReference w:type="default" r:id="rId9"/>
      <w:footerReference w:type="default" r:id="rId10"/>
      <w:pgSz w:w="11906" w:h="16838" w:code="9"/>
      <w:pgMar w:top="1247" w:right="1247" w:bottom="1134" w:left="124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84" w:rsidRDefault="00102F84">
      <w:r>
        <w:separator/>
      </w:r>
    </w:p>
  </w:endnote>
  <w:endnote w:type="continuationSeparator" w:id="0">
    <w:p w:rsidR="00102F84" w:rsidRDefault="0010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87" w:rsidRPr="00430F2F" w:rsidRDefault="00F97D87" w:rsidP="00430F2F">
    <w:pPr>
      <w:pStyle w:val="a5"/>
      <w:jc w:val="right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84" w:rsidRDefault="00102F84">
      <w:r>
        <w:separator/>
      </w:r>
    </w:p>
  </w:footnote>
  <w:footnote w:type="continuationSeparator" w:id="0">
    <w:p w:rsidR="00102F84" w:rsidRDefault="00102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8C" w:rsidRPr="00AD7C86" w:rsidRDefault="00E304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7ED"/>
    <w:multiLevelType w:val="hybridMultilevel"/>
    <w:tmpl w:val="22D475AC"/>
    <w:lvl w:ilvl="0" w:tplc="C4963E3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08D6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89A1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C504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A9B7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6EDF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27F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EE81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2D78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F3EB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134D2C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1C1F7EF4"/>
    <w:multiLevelType w:val="hybridMultilevel"/>
    <w:tmpl w:val="028030E8"/>
    <w:lvl w:ilvl="0" w:tplc="AEA0D7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2F685F"/>
    <w:multiLevelType w:val="hybridMultilevel"/>
    <w:tmpl w:val="11FAF462"/>
    <w:lvl w:ilvl="0" w:tplc="FE3AB9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850E52"/>
    <w:multiLevelType w:val="singleLevel"/>
    <w:tmpl w:val="4254DD08"/>
    <w:lvl w:ilvl="0">
      <w:start w:val="1"/>
      <w:numFmt w:val="aiueo"/>
      <w:lvlText w:val="(%1)"/>
      <w:lvlJc w:val="left"/>
      <w:pPr>
        <w:tabs>
          <w:tab w:val="num" w:pos="1082"/>
        </w:tabs>
        <w:ind w:left="1082" w:hanging="345"/>
      </w:pPr>
      <w:rPr>
        <w:rFonts w:hint="eastAsia"/>
      </w:rPr>
    </w:lvl>
  </w:abstractNum>
  <w:abstractNum w:abstractNumId="6">
    <w:nsid w:val="58767A57"/>
    <w:multiLevelType w:val="singleLevel"/>
    <w:tmpl w:val="3C2A654E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ＭＳ 明朝" w:hint="eastAsia"/>
        <w:lang w:val="en-US"/>
      </w:rPr>
    </w:lvl>
  </w:abstractNum>
  <w:abstractNum w:abstractNumId="7">
    <w:nsid w:val="7AAB3DF2"/>
    <w:multiLevelType w:val="hybridMultilevel"/>
    <w:tmpl w:val="5B5095B6"/>
    <w:lvl w:ilvl="0" w:tplc="799247A8">
      <w:start w:val="3"/>
      <w:numFmt w:val="bullet"/>
      <w:lvlText w:val="□"/>
      <w:lvlJc w:val="left"/>
      <w:pPr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F0"/>
    <w:rsid w:val="000006E1"/>
    <w:rsid w:val="00005E07"/>
    <w:rsid w:val="000064DA"/>
    <w:rsid w:val="00006EDC"/>
    <w:rsid w:val="00010952"/>
    <w:rsid w:val="000145FE"/>
    <w:rsid w:val="00023CC6"/>
    <w:rsid w:val="0003693A"/>
    <w:rsid w:val="00043AA0"/>
    <w:rsid w:val="00053A1A"/>
    <w:rsid w:val="00056793"/>
    <w:rsid w:val="00056C44"/>
    <w:rsid w:val="000576AC"/>
    <w:rsid w:val="00061CED"/>
    <w:rsid w:val="00062798"/>
    <w:rsid w:val="00071597"/>
    <w:rsid w:val="0008240C"/>
    <w:rsid w:val="000825BB"/>
    <w:rsid w:val="00087535"/>
    <w:rsid w:val="0009145A"/>
    <w:rsid w:val="00093C7D"/>
    <w:rsid w:val="000A2F56"/>
    <w:rsid w:val="000D41CE"/>
    <w:rsid w:val="000D4834"/>
    <w:rsid w:val="000E67F5"/>
    <w:rsid w:val="000F4FB1"/>
    <w:rsid w:val="000F7111"/>
    <w:rsid w:val="000F7AAE"/>
    <w:rsid w:val="00102F84"/>
    <w:rsid w:val="00106603"/>
    <w:rsid w:val="001072DA"/>
    <w:rsid w:val="0011386D"/>
    <w:rsid w:val="00133EFF"/>
    <w:rsid w:val="00134A59"/>
    <w:rsid w:val="001356D4"/>
    <w:rsid w:val="00151CAA"/>
    <w:rsid w:val="00152651"/>
    <w:rsid w:val="0015697C"/>
    <w:rsid w:val="001634A4"/>
    <w:rsid w:val="0016612D"/>
    <w:rsid w:val="001737F1"/>
    <w:rsid w:val="00176819"/>
    <w:rsid w:val="00180592"/>
    <w:rsid w:val="00183052"/>
    <w:rsid w:val="001941C8"/>
    <w:rsid w:val="001942AA"/>
    <w:rsid w:val="001A15A7"/>
    <w:rsid w:val="001B1FE4"/>
    <w:rsid w:val="001B4A3A"/>
    <w:rsid w:val="001B4B31"/>
    <w:rsid w:val="001C17DC"/>
    <w:rsid w:val="001C3FCE"/>
    <w:rsid w:val="001C5227"/>
    <w:rsid w:val="001F02AD"/>
    <w:rsid w:val="002162E6"/>
    <w:rsid w:val="00236BFD"/>
    <w:rsid w:val="0024053E"/>
    <w:rsid w:val="00242671"/>
    <w:rsid w:val="00245B4F"/>
    <w:rsid w:val="002532A8"/>
    <w:rsid w:val="002811FF"/>
    <w:rsid w:val="002910E2"/>
    <w:rsid w:val="002A4E0B"/>
    <w:rsid w:val="002C5B25"/>
    <w:rsid w:val="002F15F3"/>
    <w:rsid w:val="002F6AF0"/>
    <w:rsid w:val="002F7E46"/>
    <w:rsid w:val="00310963"/>
    <w:rsid w:val="00310D22"/>
    <w:rsid w:val="00313E47"/>
    <w:rsid w:val="0032640B"/>
    <w:rsid w:val="00327D12"/>
    <w:rsid w:val="00334F7F"/>
    <w:rsid w:val="00335F26"/>
    <w:rsid w:val="00336757"/>
    <w:rsid w:val="003441B4"/>
    <w:rsid w:val="003515C2"/>
    <w:rsid w:val="00364D54"/>
    <w:rsid w:val="00373266"/>
    <w:rsid w:val="00375A15"/>
    <w:rsid w:val="00386E26"/>
    <w:rsid w:val="003A2800"/>
    <w:rsid w:val="003A648C"/>
    <w:rsid w:val="003A6D93"/>
    <w:rsid w:val="003B3864"/>
    <w:rsid w:val="003C1008"/>
    <w:rsid w:val="003D159B"/>
    <w:rsid w:val="003D1813"/>
    <w:rsid w:val="003E1B06"/>
    <w:rsid w:val="003F313F"/>
    <w:rsid w:val="0041454F"/>
    <w:rsid w:val="00416F9E"/>
    <w:rsid w:val="00430F2F"/>
    <w:rsid w:val="00434526"/>
    <w:rsid w:val="00446966"/>
    <w:rsid w:val="0044746B"/>
    <w:rsid w:val="00450438"/>
    <w:rsid w:val="004625A9"/>
    <w:rsid w:val="004662D9"/>
    <w:rsid w:val="00482404"/>
    <w:rsid w:val="00487599"/>
    <w:rsid w:val="00487922"/>
    <w:rsid w:val="004A48F4"/>
    <w:rsid w:val="004B5E37"/>
    <w:rsid w:val="004D0909"/>
    <w:rsid w:val="004D3403"/>
    <w:rsid w:val="004D3DD8"/>
    <w:rsid w:val="004E260C"/>
    <w:rsid w:val="004F3D7F"/>
    <w:rsid w:val="004F7A22"/>
    <w:rsid w:val="00524369"/>
    <w:rsid w:val="00527CD1"/>
    <w:rsid w:val="0053590F"/>
    <w:rsid w:val="00536860"/>
    <w:rsid w:val="005411DD"/>
    <w:rsid w:val="00541C30"/>
    <w:rsid w:val="005469A5"/>
    <w:rsid w:val="005572D9"/>
    <w:rsid w:val="00557B14"/>
    <w:rsid w:val="00565DE7"/>
    <w:rsid w:val="00566164"/>
    <w:rsid w:val="005723BC"/>
    <w:rsid w:val="005724C2"/>
    <w:rsid w:val="00572BDE"/>
    <w:rsid w:val="00575653"/>
    <w:rsid w:val="005805E1"/>
    <w:rsid w:val="00583968"/>
    <w:rsid w:val="005B42D6"/>
    <w:rsid w:val="005B71A0"/>
    <w:rsid w:val="005B740D"/>
    <w:rsid w:val="005D4734"/>
    <w:rsid w:val="005D4F57"/>
    <w:rsid w:val="005D6F79"/>
    <w:rsid w:val="005D7555"/>
    <w:rsid w:val="005E478C"/>
    <w:rsid w:val="00611D8A"/>
    <w:rsid w:val="00640507"/>
    <w:rsid w:val="00651AF6"/>
    <w:rsid w:val="00662DDC"/>
    <w:rsid w:val="00674BDF"/>
    <w:rsid w:val="006753B5"/>
    <w:rsid w:val="00675502"/>
    <w:rsid w:val="00676B9E"/>
    <w:rsid w:val="00684F3F"/>
    <w:rsid w:val="00685943"/>
    <w:rsid w:val="006864F1"/>
    <w:rsid w:val="00691A4B"/>
    <w:rsid w:val="006A00BB"/>
    <w:rsid w:val="006A216E"/>
    <w:rsid w:val="006A5F1D"/>
    <w:rsid w:val="006B70B7"/>
    <w:rsid w:val="006D76EC"/>
    <w:rsid w:val="006E0363"/>
    <w:rsid w:val="006F62E1"/>
    <w:rsid w:val="007033D7"/>
    <w:rsid w:val="007056D8"/>
    <w:rsid w:val="00711244"/>
    <w:rsid w:val="00717BEB"/>
    <w:rsid w:val="00724EFB"/>
    <w:rsid w:val="00730C7B"/>
    <w:rsid w:val="00731EB2"/>
    <w:rsid w:val="007320AB"/>
    <w:rsid w:val="00734AAB"/>
    <w:rsid w:val="00741043"/>
    <w:rsid w:val="0074407B"/>
    <w:rsid w:val="00745F56"/>
    <w:rsid w:val="007807B9"/>
    <w:rsid w:val="007919FD"/>
    <w:rsid w:val="007A6B8F"/>
    <w:rsid w:val="007A6E45"/>
    <w:rsid w:val="007B7B3F"/>
    <w:rsid w:val="007C0886"/>
    <w:rsid w:val="007C330C"/>
    <w:rsid w:val="007E6FE1"/>
    <w:rsid w:val="008133E5"/>
    <w:rsid w:val="00816A06"/>
    <w:rsid w:val="00840D30"/>
    <w:rsid w:val="00850271"/>
    <w:rsid w:val="0085050C"/>
    <w:rsid w:val="00853AB3"/>
    <w:rsid w:val="008624BB"/>
    <w:rsid w:val="008708E5"/>
    <w:rsid w:val="0089011A"/>
    <w:rsid w:val="008B602B"/>
    <w:rsid w:val="008D619D"/>
    <w:rsid w:val="008E3680"/>
    <w:rsid w:val="00922C76"/>
    <w:rsid w:val="0093025C"/>
    <w:rsid w:val="00934BD8"/>
    <w:rsid w:val="0094689B"/>
    <w:rsid w:val="009521C6"/>
    <w:rsid w:val="00967229"/>
    <w:rsid w:val="00991FA5"/>
    <w:rsid w:val="009978B9"/>
    <w:rsid w:val="009A5525"/>
    <w:rsid w:val="009C4ECC"/>
    <w:rsid w:val="009E25F4"/>
    <w:rsid w:val="009F0348"/>
    <w:rsid w:val="00A04A2A"/>
    <w:rsid w:val="00A10BF0"/>
    <w:rsid w:val="00A1272D"/>
    <w:rsid w:val="00A22935"/>
    <w:rsid w:val="00A31F1F"/>
    <w:rsid w:val="00A31F45"/>
    <w:rsid w:val="00A3580B"/>
    <w:rsid w:val="00A505B7"/>
    <w:rsid w:val="00A53CDD"/>
    <w:rsid w:val="00A5634D"/>
    <w:rsid w:val="00A65164"/>
    <w:rsid w:val="00A75C5D"/>
    <w:rsid w:val="00A774C7"/>
    <w:rsid w:val="00A869C0"/>
    <w:rsid w:val="00A97D73"/>
    <w:rsid w:val="00AA01A5"/>
    <w:rsid w:val="00AB0A11"/>
    <w:rsid w:val="00AB2E2F"/>
    <w:rsid w:val="00AC06F2"/>
    <w:rsid w:val="00AC6B86"/>
    <w:rsid w:val="00AD4F02"/>
    <w:rsid w:val="00AD7C86"/>
    <w:rsid w:val="00AF1C96"/>
    <w:rsid w:val="00AF4B4A"/>
    <w:rsid w:val="00B01A5A"/>
    <w:rsid w:val="00B6358F"/>
    <w:rsid w:val="00B77F30"/>
    <w:rsid w:val="00B818AE"/>
    <w:rsid w:val="00B9314B"/>
    <w:rsid w:val="00BA20AD"/>
    <w:rsid w:val="00BA36AB"/>
    <w:rsid w:val="00BB032E"/>
    <w:rsid w:val="00BB22BC"/>
    <w:rsid w:val="00BC41E1"/>
    <w:rsid w:val="00BD6B8F"/>
    <w:rsid w:val="00BE0DF3"/>
    <w:rsid w:val="00BE5505"/>
    <w:rsid w:val="00C124EF"/>
    <w:rsid w:val="00C1390F"/>
    <w:rsid w:val="00C13D39"/>
    <w:rsid w:val="00C155ED"/>
    <w:rsid w:val="00C17C3F"/>
    <w:rsid w:val="00C3291C"/>
    <w:rsid w:val="00C3577F"/>
    <w:rsid w:val="00C4388D"/>
    <w:rsid w:val="00C44174"/>
    <w:rsid w:val="00C4682C"/>
    <w:rsid w:val="00C47D3F"/>
    <w:rsid w:val="00C70E3F"/>
    <w:rsid w:val="00C73D08"/>
    <w:rsid w:val="00CB0A07"/>
    <w:rsid w:val="00CB1484"/>
    <w:rsid w:val="00CC2B8E"/>
    <w:rsid w:val="00CC6A09"/>
    <w:rsid w:val="00CE2A72"/>
    <w:rsid w:val="00CE6E28"/>
    <w:rsid w:val="00CF2BC0"/>
    <w:rsid w:val="00CF473D"/>
    <w:rsid w:val="00D21496"/>
    <w:rsid w:val="00D27FC6"/>
    <w:rsid w:val="00D310D6"/>
    <w:rsid w:val="00D34BC8"/>
    <w:rsid w:val="00D45BA6"/>
    <w:rsid w:val="00D56EFD"/>
    <w:rsid w:val="00D810A6"/>
    <w:rsid w:val="00D91E65"/>
    <w:rsid w:val="00D94B12"/>
    <w:rsid w:val="00DA1689"/>
    <w:rsid w:val="00DA3D8E"/>
    <w:rsid w:val="00DA4363"/>
    <w:rsid w:val="00DA685F"/>
    <w:rsid w:val="00DC17E4"/>
    <w:rsid w:val="00DD1667"/>
    <w:rsid w:val="00DE152D"/>
    <w:rsid w:val="00DE15A4"/>
    <w:rsid w:val="00DE60AE"/>
    <w:rsid w:val="00DE6494"/>
    <w:rsid w:val="00DF33A9"/>
    <w:rsid w:val="00E024B4"/>
    <w:rsid w:val="00E05AAF"/>
    <w:rsid w:val="00E1035F"/>
    <w:rsid w:val="00E13ABA"/>
    <w:rsid w:val="00E2155F"/>
    <w:rsid w:val="00E3048C"/>
    <w:rsid w:val="00E45AFF"/>
    <w:rsid w:val="00E52B30"/>
    <w:rsid w:val="00E62404"/>
    <w:rsid w:val="00E75B2F"/>
    <w:rsid w:val="00E84F8D"/>
    <w:rsid w:val="00E8773A"/>
    <w:rsid w:val="00E979AC"/>
    <w:rsid w:val="00EA4620"/>
    <w:rsid w:val="00EB004A"/>
    <w:rsid w:val="00EB3FC0"/>
    <w:rsid w:val="00ED0585"/>
    <w:rsid w:val="00ED61CF"/>
    <w:rsid w:val="00F30DB5"/>
    <w:rsid w:val="00F30E2E"/>
    <w:rsid w:val="00F33F1A"/>
    <w:rsid w:val="00F343C8"/>
    <w:rsid w:val="00F36F24"/>
    <w:rsid w:val="00F424C4"/>
    <w:rsid w:val="00F52CF0"/>
    <w:rsid w:val="00F566F0"/>
    <w:rsid w:val="00F60EE1"/>
    <w:rsid w:val="00F72445"/>
    <w:rsid w:val="00F76BD4"/>
    <w:rsid w:val="00F90DE6"/>
    <w:rsid w:val="00F97D87"/>
    <w:rsid w:val="00FA70DA"/>
    <w:rsid w:val="00FB1593"/>
    <w:rsid w:val="00FD686E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</w:style>
  <w:style w:type="table" w:styleId="a8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B7B3F"/>
    <w:rPr>
      <w:kern w:val="2"/>
      <w:sz w:val="21"/>
    </w:rPr>
  </w:style>
  <w:style w:type="character" w:customStyle="1" w:styleId="a4">
    <w:name w:val="ヘッダー (文字)"/>
    <w:link w:val="a3"/>
    <w:uiPriority w:val="99"/>
    <w:rsid w:val="00133EFF"/>
    <w:rPr>
      <w:kern w:val="2"/>
      <w:sz w:val="21"/>
    </w:rPr>
  </w:style>
  <w:style w:type="paragraph" w:styleId="a9">
    <w:name w:val="List Paragraph"/>
    <w:basedOn w:val="a"/>
    <w:uiPriority w:val="34"/>
    <w:qFormat/>
    <w:rsid w:val="005B71A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</w:style>
  <w:style w:type="table" w:styleId="a8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B7B3F"/>
    <w:rPr>
      <w:kern w:val="2"/>
      <w:sz w:val="21"/>
    </w:rPr>
  </w:style>
  <w:style w:type="character" w:customStyle="1" w:styleId="a4">
    <w:name w:val="ヘッダー (文字)"/>
    <w:link w:val="a3"/>
    <w:uiPriority w:val="99"/>
    <w:rsid w:val="00133EFF"/>
    <w:rPr>
      <w:kern w:val="2"/>
      <w:sz w:val="21"/>
    </w:rPr>
  </w:style>
  <w:style w:type="paragraph" w:styleId="a9">
    <w:name w:val="List Paragraph"/>
    <w:basedOn w:val="a"/>
    <w:uiPriority w:val="34"/>
    <w:qFormat/>
    <w:rsid w:val="005B71A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80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9C35-308C-4FDF-AAD5-81B9C184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151E6432</Template>
  <TotalTime>1</TotalTime>
  <Pages>1</Pages>
  <Words>205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法人口座開設チェックシート</vt:lpstr>
      <vt:lpstr>法人口座開設チェックシート</vt:lpstr>
    </vt:vector>
  </TitlesOfParts>
  <Company>常陽銀行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法人口座開設チェックシート</dc:title>
  <dc:creator>常陽銀行</dc:creator>
  <cp:lastModifiedBy>大高美代子</cp:lastModifiedBy>
  <cp:revision>4</cp:revision>
  <cp:lastPrinted>2024-09-12T06:05:00Z</cp:lastPrinted>
  <dcterms:created xsi:type="dcterms:W3CDTF">2024-11-21T09:31:00Z</dcterms:created>
  <dcterms:modified xsi:type="dcterms:W3CDTF">2025-04-08T01:18:00Z</dcterms:modified>
</cp:coreProperties>
</file>